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0441EBF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701AD4">
        <w:rPr>
          <w:kern w:val="3"/>
          <w:lang w:val="en-US" w:eastAsia="ar-SA"/>
        </w:rPr>
        <w:t>25.02.2026.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4643890" w:rsidR="00EC05A7" w:rsidRPr="00701AD4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701AD4">
        <w:rPr>
          <w:b/>
          <w:bCs/>
          <w:kern w:val="3"/>
          <w:lang w:val="sr-Cyrl-RS" w:eastAsia="ar-SA"/>
        </w:rPr>
        <w:t>Сервис штампача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4033073" w:rsidR="00EC05A7" w:rsidRPr="00701AD4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701AD4">
        <w:rPr>
          <w:b/>
          <w:kern w:val="3"/>
          <w:lang w:val="sr-Cyrl-RS" w:eastAsia="ar-SA"/>
        </w:rPr>
        <w:t xml:space="preserve"> до 4.000,00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9CA96B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701AD4">
        <w:rPr>
          <w:kern w:val="3"/>
          <w:lang w:val="sr-Cyrl-RS" w:eastAsia="ar-SA"/>
        </w:rPr>
        <w:t>о 26.02.2026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6A100628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701AD4">
        <w:rPr>
          <w:b/>
          <w:bCs/>
          <w:lang w:val="sr-Cyrl-RS"/>
        </w:rPr>
        <w:br/>
        <w:t>Милена Кнежевић: 063/659-073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6D99" w14:textId="77777777" w:rsidR="00E26B92" w:rsidRDefault="00E26B92">
      <w:r>
        <w:separator/>
      </w:r>
    </w:p>
  </w:endnote>
  <w:endnote w:type="continuationSeparator" w:id="0">
    <w:p w14:paraId="0257E227" w14:textId="77777777" w:rsidR="00E26B92" w:rsidRDefault="00E2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4E61" w14:textId="77777777" w:rsidR="00E26B92" w:rsidRDefault="00E26B92">
      <w:r>
        <w:separator/>
      </w:r>
    </w:p>
  </w:footnote>
  <w:footnote w:type="continuationSeparator" w:id="0">
    <w:p w14:paraId="6CB38A7A" w14:textId="77777777" w:rsidR="00E26B92" w:rsidRDefault="00E2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52909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644E8"/>
    <w:rsid w:val="0039006E"/>
    <w:rsid w:val="00434B37"/>
    <w:rsid w:val="004913EC"/>
    <w:rsid w:val="005539AC"/>
    <w:rsid w:val="005A22F0"/>
    <w:rsid w:val="005C2B67"/>
    <w:rsid w:val="00637114"/>
    <w:rsid w:val="00686D67"/>
    <w:rsid w:val="006B761D"/>
    <w:rsid w:val="00701AD4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26B92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2026-02-25T11:52:00Z</dcterms:modified>
</cp:coreProperties>
</file>